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1A" w:rsidRDefault="00E542A1" w:rsidP="00434067">
      <w:pPr>
        <w:ind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6B310" wp14:editId="259021CA">
                <wp:simplePos x="0" y="0"/>
                <wp:positionH relativeFrom="column">
                  <wp:posOffset>2287905</wp:posOffset>
                </wp:positionH>
                <wp:positionV relativeFrom="paragraph">
                  <wp:posOffset>1874520</wp:posOffset>
                </wp:positionV>
                <wp:extent cx="2159635" cy="4319905"/>
                <wp:effectExtent l="19050" t="19050" r="12065" b="2349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31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7785C" w:rsidRDefault="00E542A1" w:rsidP="00B7785C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36054136"/>
                            <w:bookmarkEnd w:id="0"/>
                            <w:r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Wusstest Du schon:</w:t>
                            </w:r>
                          </w:p>
                          <w:p w:rsidR="003B42F8" w:rsidRPr="00C7036C" w:rsidRDefault="00C7036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Dass </w:t>
                            </w:r>
                            <w:r w:rsidR="003B42F8"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Fleisch ein beliebtes Nahrungsmittel ist</w:t>
                            </w:r>
                            <w:r w:rsidR="00B5210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036C" w:rsidRPr="00C7036C" w:rsidRDefault="00C7036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3B42F8" w:rsidRPr="00C7036C" w:rsidRDefault="003B42F8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Der aktuelle Fleischverbrauch</w:t>
                            </w:r>
                            <w:r w:rsid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liegt</w:t>
                            </w: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in Deutschland </w:t>
                            </w:r>
                            <w:r w:rsid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bei </w:t>
                            </w: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59 bis </w:t>
                            </w:r>
                            <w:r w:rsidR="00BF5E5D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62 kg pro Person im Jahr</w:t>
                            </w: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036C" w:rsidRPr="00C7036C" w:rsidRDefault="003B42F8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Das entspricht e</w:t>
                            </w:r>
                            <w:r w:rsidR="00C7036C"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iner tägl. Fleischmenge von 160 </w:t>
                            </w: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bis </w:t>
                            </w:r>
                          </w:p>
                          <w:p w:rsidR="003B42F8" w:rsidRPr="00C7036C" w:rsidRDefault="003B42F8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170 </w:t>
                            </w:r>
                            <w:r w:rsidR="00C7036C"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g </w:t>
                            </w: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pro Person pro Tag.</w:t>
                            </w:r>
                          </w:p>
                          <w:p w:rsidR="00C7036C" w:rsidRPr="00C7036C" w:rsidRDefault="00C7036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3B42F8" w:rsidRPr="00C7036C" w:rsidRDefault="003B42F8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Fleisch wird gekocht, gebraten, gebacken,</w:t>
                            </w:r>
                            <w:r w:rsidR="00B7785C"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gegrillt und auch manchmal roh </w:t>
                            </w: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gegessen (Mett).</w:t>
                            </w:r>
                          </w:p>
                          <w:p w:rsidR="00C7036C" w:rsidRPr="00C7036C" w:rsidRDefault="00C7036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3B42F8" w:rsidRPr="00C7036C" w:rsidRDefault="003B42F8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Wir essen:</w:t>
                            </w:r>
                          </w:p>
                          <w:p w:rsidR="003B42F8" w:rsidRPr="00C7036C" w:rsidRDefault="003B42F8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Schweinefleisch, Rindflei</w:t>
                            </w:r>
                            <w:r w:rsidR="0003704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sch, Geflügelfleisch, Schaf, </w:t>
                            </w: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Ziegenfleisch</w:t>
                            </w:r>
                            <w:r w:rsidR="0003704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und</w:t>
                            </w:r>
                          </w:p>
                          <w:p w:rsidR="00B7785C" w:rsidRDefault="00B7785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036C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Wildfleisch</w:t>
                            </w:r>
                          </w:p>
                          <w:p w:rsidR="00C7036C" w:rsidRPr="00C7036C" w:rsidRDefault="00C7036C" w:rsidP="007130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B7785C" w:rsidRPr="00B7785C" w:rsidRDefault="00B7785C" w:rsidP="007130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7785C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Hier in der Küche verwenden wir kein Schweinefleisch.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B31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80.15pt;margin-top:147.6pt;width:170.05pt;height:3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" fillcolor="white [3201]" strokecolor="#00b050" strokeweight="2.25pt">
                <v:textbox>
                  <w:txbxContent>
                    <w:p w:rsidR="00B7785C" w:rsidRDefault="00E542A1" w:rsidP="00B7785C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bookmarkStart w:id="1" w:name="_Hlk36054136"/>
                      <w:bookmarkEnd w:id="1"/>
                      <w:r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Wusstest Du schon:</w:t>
                      </w:r>
                    </w:p>
                    <w:p w:rsidR="003B42F8" w:rsidRPr="00C7036C" w:rsidRDefault="00C7036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Dass </w:t>
                      </w:r>
                      <w:r w:rsidR="003B42F8"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Fleisch ein beliebtes Nahrungsmittel ist</w:t>
                      </w:r>
                      <w:r w:rsidR="00B5210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C7036C" w:rsidRPr="00C7036C" w:rsidRDefault="00C7036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  <w:p w:rsidR="003B42F8" w:rsidRPr="00C7036C" w:rsidRDefault="003B42F8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Der aktuelle Fleischverbrauch</w:t>
                      </w:r>
                      <w:r w:rsid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liegt</w:t>
                      </w: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in Deutschland </w:t>
                      </w:r>
                      <w:r w:rsid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bei </w:t>
                      </w: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59 bis </w:t>
                      </w:r>
                      <w:r w:rsidR="00BF5E5D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62 kg pro Person im Jahr</w:t>
                      </w: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C7036C" w:rsidRPr="00C7036C" w:rsidRDefault="003B42F8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Das entspricht e</w:t>
                      </w:r>
                      <w:r w:rsidR="00C7036C"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iner tägl. Fleischmenge von 160 </w:t>
                      </w: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bis </w:t>
                      </w:r>
                    </w:p>
                    <w:p w:rsidR="003B42F8" w:rsidRPr="00C7036C" w:rsidRDefault="003B42F8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170 </w:t>
                      </w:r>
                      <w:r w:rsidR="00C7036C"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g </w:t>
                      </w: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pro Person pro Tag.</w:t>
                      </w:r>
                    </w:p>
                    <w:p w:rsidR="00C7036C" w:rsidRPr="00C7036C" w:rsidRDefault="00C7036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  <w:p w:rsidR="003B42F8" w:rsidRPr="00C7036C" w:rsidRDefault="003B42F8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Fleisch wird gekocht, gebraten, gebacken,</w:t>
                      </w:r>
                      <w:r w:rsidR="00B7785C"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gegrillt und auch manchmal roh </w:t>
                      </w: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gegessen (Mett).</w:t>
                      </w:r>
                    </w:p>
                    <w:p w:rsidR="00C7036C" w:rsidRPr="00C7036C" w:rsidRDefault="00C7036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  <w:p w:rsidR="003B42F8" w:rsidRPr="00C7036C" w:rsidRDefault="003B42F8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Wir essen:</w:t>
                      </w:r>
                    </w:p>
                    <w:p w:rsidR="003B42F8" w:rsidRPr="00C7036C" w:rsidRDefault="003B42F8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Schweinefleisch, Rindflei</w:t>
                      </w:r>
                      <w:r w:rsidR="0003704E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sch, Geflügelfleisch, Schaf, </w:t>
                      </w: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Ziegenfleisch</w:t>
                      </w:r>
                      <w:r w:rsidR="0003704E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und</w:t>
                      </w:r>
                    </w:p>
                    <w:p w:rsidR="00B7785C" w:rsidRDefault="00B7785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C7036C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Wildfleisch</w:t>
                      </w:r>
                    </w:p>
                    <w:p w:rsidR="00C7036C" w:rsidRPr="00C7036C" w:rsidRDefault="00C7036C" w:rsidP="00713082">
                      <w:pPr>
                        <w:spacing w:after="0" w:line="24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  <w:p w:rsidR="00B7785C" w:rsidRPr="00B7785C" w:rsidRDefault="00B7785C" w:rsidP="007130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B7785C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Hier in der Küche verwenden wir kein Schweinefleisch.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D05F8" wp14:editId="628ACEC9">
                <wp:simplePos x="0" y="0"/>
                <wp:positionH relativeFrom="column">
                  <wp:posOffset>-21590</wp:posOffset>
                </wp:positionH>
                <wp:positionV relativeFrom="paragraph">
                  <wp:posOffset>1874520</wp:posOffset>
                </wp:positionV>
                <wp:extent cx="2160000" cy="4320000"/>
                <wp:effectExtent l="19050" t="19050" r="12065" b="2349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:rsidR="00407AEA" w:rsidRDefault="00E542A1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Ab</w:t>
                            </w:r>
                            <w:r w:rsidR="00407AEA"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er Hallo:</w:t>
                            </w:r>
                          </w:p>
                          <w:p w:rsidR="00EF1484" w:rsidRDefault="003B42F8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        Der Kürbis</w:t>
                            </w:r>
                            <w:r w:rsidR="00EF1484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F1484" w:rsidRPr="00EF1484" w:rsidRDefault="00EF1484" w:rsidP="00C80EE5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F148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ist eine einjährige Pflanze.</w:t>
                            </w:r>
                          </w:p>
                          <w:p w:rsidR="00EF1484" w:rsidRPr="00EF1484" w:rsidRDefault="00EF1484" w:rsidP="00C80EE5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F148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Es gibt viele Farben und Formen von Kürbis A</w:t>
                            </w:r>
                            <w:r w:rsidR="00B62F1D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 xml:space="preserve">rten z.B. Riesenkürbis, </w:t>
                            </w:r>
                            <w:proofErr w:type="spellStart"/>
                            <w:r w:rsidR="00B62F1D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Hokkaid</w:t>
                            </w:r>
                            <w:r w:rsidR="00B5210D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 w:rsidR="00B62F1D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 xml:space="preserve"> K</w:t>
                            </w:r>
                            <w:r w:rsidRPr="00EF148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ürbis, Feigenblattkürbis und Gartenkürbis.</w:t>
                            </w:r>
                          </w:p>
                          <w:p w:rsidR="00EF1484" w:rsidRPr="00EF1484" w:rsidRDefault="00EF1484" w:rsidP="00C80EE5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F148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Kürbis wird als gekochtes, gebratenes oder gebackenes Gemüse gegessen. Die häufigste Form ist Kürbissuppe.</w:t>
                            </w:r>
                          </w:p>
                          <w:p w:rsidR="00EF1484" w:rsidRPr="00EF1484" w:rsidRDefault="00B62F1D" w:rsidP="00C80EE5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 xml:space="preserve">Auch die Kerne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 xml:space="preserve">des </w:t>
                            </w:r>
                            <w:r w:rsidR="00EF1484" w:rsidRPr="00EF148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Kürbis</w:t>
                            </w:r>
                            <w:proofErr w:type="gramEnd"/>
                            <w:r w:rsidR="00EF1484" w:rsidRPr="00EF148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 xml:space="preserve"> werden verwendet.</w:t>
                            </w:r>
                          </w:p>
                          <w:p w:rsidR="00EF1484" w:rsidRPr="00EF1484" w:rsidRDefault="00EF1484" w:rsidP="00C80EE5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F148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Geröstet als Snack, für Brot und Brötchen oder auch zu Kürbiskernöl verarbeitet.</w:t>
                            </w:r>
                          </w:p>
                          <w:p w:rsidR="00EF1484" w:rsidRDefault="00EF1484" w:rsidP="00C80EE5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1484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Ein weit verbreiteter Brauch ist auch, einen möglichst großen Kürbis zu Halloween auszuhöhlen und in eine Laterne zu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verwandeln.</w:t>
                            </w:r>
                          </w:p>
                          <w:p w:rsidR="00EF1484" w:rsidRDefault="00EF1484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EF1484" w:rsidRPr="00EF1484" w:rsidRDefault="00EF1484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Quelle: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Wickipedia</w:t>
                            </w:r>
                            <w:proofErr w:type="spellEnd"/>
                          </w:p>
                          <w:p w:rsidR="00EF1484" w:rsidRPr="003B42F8" w:rsidRDefault="00EF1484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05F8" id="Textfeld 5" o:spid="_x0000_s1027" type="#_x0000_t202" style="position:absolute;left:0;text-align:left;margin-left:-1.7pt;margin-top:147.6pt;width:170.1pt;height:3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" fillcolor="white [3201]" strokecolor="#00b050" strokeweight="2.25pt">
                <v:textbox>
                  <w:txbxContent>
                    <w:p w:rsidR="00407AEA" w:rsidRDefault="00E542A1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Ab</w:t>
                      </w:r>
                      <w:r w:rsidR="00407AEA"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er Hallo:</w:t>
                      </w:r>
                    </w:p>
                    <w:p w:rsidR="00EF1484" w:rsidRDefault="003B42F8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        Der Kürbis</w:t>
                      </w:r>
                      <w:r w:rsidR="00EF1484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,</w:t>
                      </w:r>
                    </w:p>
                    <w:p w:rsidR="00EF1484" w:rsidRPr="00EF1484" w:rsidRDefault="00EF1484" w:rsidP="00C80EE5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EF148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ist eine einjährige Pflanze.</w:t>
                      </w:r>
                    </w:p>
                    <w:p w:rsidR="00EF1484" w:rsidRPr="00EF1484" w:rsidRDefault="00EF1484" w:rsidP="00C80EE5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EF148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Es gibt viele Farben und Formen von Kürbis A</w:t>
                      </w:r>
                      <w:r w:rsidR="00B62F1D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 xml:space="preserve">rten z.B. Riesenkürbis, </w:t>
                      </w:r>
                      <w:proofErr w:type="spellStart"/>
                      <w:r w:rsidR="00B62F1D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Hokkaid</w:t>
                      </w:r>
                      <w:r w:rsidR="00B5210D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o</w:t>
                      </w:r>
                      <w:proofErr w:type="spellEnd"/>
                      <w:r w:rsidR="00B62F1D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 xml:space="preserve"> K</w:t>
                      </w:r>
                      <w:r w:rsidRPr="00EF148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ürbis, Feigenblattkürbis und Gartenkürbis.</w:t>
                      </w:r>
                    </w:p>
                    <w:p w:rsidR="00EF1484" w:rsidRPr="00EF1484" w:rsidRDefault="00EF1484" w:rsidP="00C80EE5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EF148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Kürbis wird als gekochtes, gebratenes oder gebackenes Gemüse gegessen. Die häufigste Form ist Kürbissuppe.</w:t>
                      </w:r>
                    </w:p>
                    <w:p w:rsidR="00EF1484" w:rsidRPr="00EF1484" w:rsidRDefault="00B62F1D" w:rsidP="00C80EE5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 xml:space="preserve">Auch die Kerne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 xml:space="preserve">des </w:t>
                      </w:r>
                      <w:r w:rsidR="00EF1484" w:rsidRPr="00EF148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Kürbis</w:t>
                      </w:r>
                      <w:proofErr w:type="gramEnd"/>
                      <w:r w:rsidR="00EF1484" w:rsidRPr="00EF148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 xml:space="preserve"> werden verwendet.</w:t>
                      </w:r>
                    </w:p>
                    <w:p w:rsidR="00EF1484" w:rsidRPr="00EF1484" w:rsidRDefault="00EF1484" w:rsidP="00C80EE5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EF148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Geröstet als Snack, für Brot und Brötchen oder auch zu Kürbiskernöl verarbeitet.</w:t>
                      </w:r>
                    </w:p>
                    <w:p w:rsidR="00EF1484" w:rsidRDefault="00EF1484" w:rsidP="00C80EE5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EF1484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Ein weit verbreiteter Brauch ist auch, einen möglichst großen Kürbis zu Halloween auszuhöhlen und in eine Laterne zu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verwandeln.</w:t>
                      </w:r>
                    </w:p>
                    <w:p w:rsidR="00EF1484" w:rsidRDefault="00EF1484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  <w:p w:rsidR="00EF1484" w:rsidRPr="00EF1484" w:rsidRDefault="00EF1484">
                      <w:pP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Quelle: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Wickipedia</w:t>
                      </w:r>
                      <w:proofErr w:type="spellEnd"/>
                    </w:p>
                    <w:p w:rsidR="00EF1484" w:rsidRPr="003B42F8" w:rsidRDefault="00EF1484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BF11B" wp14:editId="6ACD447D">
                <wp:simplePos x="0" y="0"/>
                <wp:positionH relativeFrom="column">
                  <wp:posOffset>4610100</wp:posOffset>
                </wp:positionH>
                <wp:positionV relativeFrom="paragraph">
                  <wp:posOffset>1874520</wp:posOffset>
                </wp:positionV>
                <wp:extent cx="2160000" cy="4320000"/>
                <wp:effectExtent l="19050" t="19050" r="12065" b="2349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434067" w:rsidRPr="001B4122" w:rsidRDefault="00E542A1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Kurz erklärt:</w:t>
                            </w:r>
                          </w:p>
                          <w:p w:rsidR="00E542A1" w:rsidRPr="00C80EE5" w:rsidRDefault="003B42F8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80EE5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Mit Fleisch sollte der tägliche Bedarf an Lebensmitteln nur ergänzt werden.</w:t>
                            </w:r>
                          </w:p>
                          <w:p w:rsidR="00B7785C" w:rsidRPr="00C80EE5" w:rsidRDefault="00B7785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3B42F8" w:rsidRPr="00C80EE5" w:rsidRDefault="003B42F8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80EE5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Zu einer gesunden Ernährung zählen also nur geringe Mengen Fleisch.</w:t>
                            </w:r>
                          </w:p>
                          <w:p w:rsidR="00B7785C" w:rsidRPr="00C80EE5" w:rsidRDefault="00B7785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3B42F8" w:rsidRPr="00C80EE5" w:rsidRDefault="00B5210D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Die DGE sagt, dass 300 </w:t>
                            </w:r>
                            <w:r w:rsidR="003B42F8" w:rsidRPr="00C80EE5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Fleisch pro Person pro Woche ausreichend sind.</w:t>
                            </w:r>
                          </w:p>
                          <w:p w:rsidR="003B42F8" w:rsidRPr="00C80EE5" w:rsidRDefault="00B7785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80EE5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Zu dieser Menge muss</w:t>
                            </w:r>
                            <w:r w:rsidR="003B42F8" w:rsidRPr="00C80EE5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auch die Wurst dazu gezählt werden.</w:t>
                            </w:r>
                          </w:p>
                          <w:p w:rsidR="00B7785C" w:rsidRPr="00C80EE5" w:rsidRDefault="00B7785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3B42F8" w:rsidRPr="00C80EE5" w:rsidRDefault="00B7785C" w:rsidP="00C80E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80EE5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Mageres Fleisch ist fettem Fleisch vorzuziehen</w:t>
                            </w:r>
                            <w:r w:rsidR="003B42F8" w:rsidRPr="00C80EE5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F11B" id="Textfeld 7" o:spid="_x0000_s1028" type="#_x0000_t202" style="position:absolute;left:0;text-align:left;margin-left:363pt;margin-top:147.6pt;width:170.1pt;height:3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" fillcolor="white [3201]" strokecolor="#00b050" strokeweight="2.25pt">
                <v:textbox>
                  <w:txbxContent>
                    <w:p w:rsidR="00434067" w:rsidRPr="001B4122" w:rsidRDefault="00E542A1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Kurz erklärt:</w:t>
                      </w:r>
                    </w:p>
                    <w:p w:rsidR="00E542A1" w:rsidRPr="00C80EE5" w:rsidRDefault="003B42F8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C80EE5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Mit Fleisch sollte der tägliche Bedarf an Lebensmitteln nur ergänzt werden.</w:t>
                      </w:r>
                    </w:p>
                    <w:p w:rsidR="00B7785C" w:rsidRPr="00C80EE5" w:rsidRDefault="00B7785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</w:p>
                    <w:p w:rsidR="003B42F8" w:rsidRPr="00C80EE5" w:rsidRDefault="003B42F8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C80EE5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Zu einer gesunden Ernährung zählen also nur geringe Mengen Fleisch.</w:t>
                      </w:r>
                    </w:p>
                    <w:p w:rsidR="00B7785C" w:rsidRPr="00C80EE5" w:rsidRDefault="00B7785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</w:p>
                    <w:p w:rsidR="003B42F8" w:rsidRPr="00C80EE5" w:rsidRDefault="00B5210D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Die DGE sagt, dass 300 </w:t>
                      </w:r>
                      <w:r w:rsidR="003B42F8" w:rsidRPr="00C80EE5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Fleisch pro Person pro Woche ausreichend sind.</w:t>
                      </w:r>
                    </w:p>
                    <w:p w:rsidR="003B42F8" w:rsidRPr="00C80EE5" w:rsidRDefault="00B7785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C80EE5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Zu dieser Menge muss</w:t>
                      </w:r>
                      <w:r w:rsidR="003B42F8" w:rsidRPr="00C80EE5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auch die Wurst dazu gezählt werden.</w:t>
                      </w:r>
                    </w:p>
                    <w:p w:rsidR="00B7785C" w:rsidRPr="00C80EE5" w:rsidRDefault="00B7785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</w:p>
                    <w:p w:rsidR="003B42F8" w:rsidRPr="00C80EE5" w:rsidRDefault="00B7785C" w:rsidP="00C80E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C80EE5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Mageres Fleisch ist fettem Fleisch vorzuziehen</w:t>
                      </w:r>
                      <w:r w:rsidR="003B42F8" w:rsidRPr="00C80EE5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40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96BA4" wp14:editId="4D3369A4">
                <wp:simplePos x="0" y="0"/>
                <wp:positionH relativeFrom="column">
                  <wp:posOffset>2141220</wp:posOffset>
                </wp:positionH>
                <wp:positionV relativeFrom="paragraph">
                  <wp:posOffset>-129540</wp:posOffset>
                </wp:positionV>
                <wp:extent cx="4030980" cy="1539240"/>
                <wp:effectExtent l="0" t="0" r="26670" b="228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434067" w:rsidRPr="00434067" w:rsidRDefault="00434067" w:rsidP="00434067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F6C41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AF6C41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434067" w:rsidRPr="00AF6C41" w:rsidRDefault="00434067" w:rsidP="004340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F6C4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aus der Mittagsküche</w:t>
                            </w:r>
                          </w:p>
                          <w:p w:rsidR="00434067" w:rsidRPr="00AF6C41" w:rsidRDefault="00434067" w:rsidP="00434067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F6C41">
                              <w:rPr>
                                <w:rFonts w:ascii="Arial" w:hAnsi="Arial" w:cs="Arial"/>
                                <w:color w:val="0070C0"/>
                                <w:sz w:val="36"/>
                                <w:szCs w:val="36"/>
                              </w:rPr>
                              <w:t>kurz &amp; knackig notiert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6BA4" id="Textfeld 2" o:spid="_x0000_s1029" type="#_x0000_t202" style="position:absolute;left:0;text-align:left;margin-left:168.6pt;margin-top:-10.2pt;width:317.4pt;height:12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" fillcolor="white [3201]" strokecolor="white [3212]" strokeweight=".5pt">
                <v:textbox>
                  <w:txbxContent>
                    <w:p w:rsidR="00434067" w:rsidRPr="00434067" w:rsidRDefault="00434067" w:rsidP="00434067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F6C41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AF6C41">
                        <w:rPr>
                          <w:rFonts w:ascii="Arial" w:hAnsi="Arial" w:cs="Arial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AF6C41"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AF6C41">
                        <w:rPr>
                          <w:rFonts w:ascii="Arial" w:hAnsi="Arial" w:cs="Arial"/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AF6C41">
                        <w:rPr>
                          <w:rFonts w:ascii="Arial" w:hAnsi="Arial" w:cs="Arial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AF6C41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434067" w:rsidRPr="00AF6C41" w:rsidRDefault="00434067" w:rsidP="004340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AF6C41">
                        <w:rPr>
                          <w:rFonts w:ascii="Arial" w:hAnsi="Arial" w:cs="Arial"/>
                          <w:b/>
                          <w:bCs/>
                          <w:color w:val="0070C0"/>
                          <w:sz w:val="44"/>
                          <w:szCs w:val="44"/>
                        </w:rPr>
                        <w:t>aus der Mittagsküche</w:t>
                      </w:r>
                    </w:p>
                    <w:p w:rsidR="00434067" w:rsidRPr="00AF6C41" w:rsidRDefault="00434067" w:rsidP="00434067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36"/>
                          <w:szCs w:val="36"/>
                        </w:rPr>
                      </w:pPr>
                      <w:r w:rsidRPr="00AF6C41">
                        <w:rPr>
                          <w:rFonts w:ascii="Arial" w:hAnsi="Arial" w:cs="Arial"/>
                          <w:color w:val="0070C0"/>
                          <w:sz w:val="36"/>
                          <w:szCs w:val="36"/>
                        </w:rPr>
                        <w:t>kurz &amp; knackig notiert</w:t>
                      </w:r>
                    </w:p>
                  </w:txbxContent>
                </v:textbox>
              </v:shape>
            </w:pict>
          </mc:Fallback>
        </mc:AlternateContent>
      </w:r>
      <w:r w:rsidR="00434067">
        <w:rPr>
          <w:noProof/>
          <w:lang w:eastAsia="de-DE"/>
        </w:rPr>
        <w:drawing>
          <wp:inline distT="0" distB="0" distL="0" distR="0" wp14:anchorId="4868841B" wp14:editId="6CA0DD3E">
            <wp:extent cx="1333469" cy="1778000"/>
            <wp:effectExtent l="0" t="0" r="635" b="0"/>
            <wp:docPr id="4" name="Grafik 4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oko-4.jpg"/>
                    <pic:cNvPicPr/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70" cy="1803201"/>
                    </a:xfrm>
                    <a:prstGeom prst="rect">
                      <a:avLst/>
                    </a:prstGeom>
                    <a:ln w="31750">
                      <a:noFill/>
                    </a:ln>
                  </pic:spPr>
                </pic:pic>
              </a:graphicData>
            </a:graphic>
          </wp:inline>
        </w:drawing>
      </w:r>
    </w:p>
    <w:p w:rsidR="00434067" w:rsidRDefault="00434067" w:rsidP="00434067">
      <w:pPr>
        <w:ind w:firstLine="708"/>
      </w:pPr>
    </w:p>
    <w:p w:rsidR="00434067" w:rsidRDefault="00713082" w:rsidP="00434067">
      <w:pPr>
        <w:ind w:firstLine="708"/>
      </w:pPr>
      <w:r w:rsidRPr="00D34D8F">
        <w:rPr>
          <w:noProof/>
          <w:highlight w:val="yellow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840C3" wp14:editId="615A8895">
                <wp:simplePos x="0" y="0"/>
                <wp:positionH relativeFrom="column">
                  <wp:posOffset>3124200</wp:posOffset>
                </wp:positionH>
                <wp:positionV relativeFrom="paragraph">
                  <wp:posOffset>4578350</wp:posOffset>
                </wp:positionV>
                <wp:extent cx="3421380" cy="2872740"/>
                <wp:effectExtent l="0" t="0" r="26670" b="228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287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82" w:rsidRPr="00D34D8F" w:rsidRDefault="00F9588C" w:rsidP="00713082">
                            <w:pPr>
                              <w:spacing w:after="0" w:line="240" w:lineRule="auto"/>
                            </w:pPr>
                            <w:r w:rsidRPr="00D34D8F">
                              <w:t>Zubereitung:</w:t>
                            </w:r>
                          </w:p>
                          <w:p w:rsidR="00F9588C" w:rsidRPr="00D34D8F" w:rsidRDefault="00F9588C" w:rsidP="00713082">
                            <w:pPr>
                              <w:spacing w:after="0" w:line="240" w:lineRule="auto"/>
                            </w:pPr>
                            <w:r w:rsidRPr="00D34D8F">
                              <w:t>Gemüse putzen bzw</w:t>
                            </w:r>
                            <w:r w:rsidR="00B62F1D">
                              <w:t>.</w:t>
                            </w:r>
                            <w:r w:rsidRPr="00D34D8F">
                              <w:t xml:space="preserve"> schälen und zerkleinern.</w:t>
                            </w:r>
                          </w:p>
                          <w:p w:rsidR="00F9588C" w:rsidRPr="00D34D8F" w:rsidRDefault="00F9588C" w:rsidP="00713082">
                            <w:pPr>
                              <w:spacing w:after="0" w:line="240" w:lineRule="auto"/>
                            </w:pPr>
                            <w:r w:rsidRPr="00D34D8F">
                              <w:t>In einem großen Topf das Öl erhitzen.</w:t>
                            </w:r>
                          </w:p>
                          <w:p w:rsidR="00F9588C" w:rsidRPr="00D34D8F" w:rsidRDefault="00F9588C" w:rsidP="00713082">
                            <w:pPr>
                              <w:spacing w:after="0" w:line="240" w:lineRule="auto"/>
                            </w:pPr>
                            <w:r w:rsidRPr="00D34D8F">
                              <w:t>Zwiebeln m</w:t>
                            </w:r>
                            <w:r w:rsidR="00414514" w:rsidRPr="00D34D8F">
                              <w:t xml:space="preserve">it </w:t>
                            </w:r>
                            <w:r w:rsidR="00B5210D">
                              <w:t>Knoblauch darin andünsten</w:t>
                            </w:r>
                            <w:r w:rsidR="00414514" w:rsidRPr="00D34D8F">
                              <w:t>.</w:t>
                            </w:r>
                          </w:p>
                          <w:p w:rsidR="00414514" w:rsidRPr="00D34D8F" w:rsidRDefault="00414514" w:rsidP="00713082">
                            <w:pPr>
                              <w:spacing w:after="0" w:line="240" w:lineRule="auto"/>
                            </w:pPr>
                            <w:r w:rsidRPr="00D34D8F">
                              <w:t>Das Gemüse und die Gemüsebrühe dazu geben. Ebenso die Gewürze.</w:t>
                            </w:r>
                          </w:p>
                          <w:p w:rsidR="00414514" w:rsidRPr="00D34D8F" w:rsidRDefault="00414514" w:rsidP="00713082">
                            <w:pPr>
                              <w:spacing w:after="0" w:line="240" w:lineRule="auto"/>
                            </w:pPr>
                            <w:r w:rsidRPr="00D34D8F">
                              <w:t xml:space="preserve">Die Suppe 30 Minuten köcheln lassen. </w:t>
                            </w:r>
                          </w:p>
                          <w:p w:rsidR="00414514" w:rsidRPr="00D34D8F" w:rsidRDefault="00414514" w:rsidP="00713082">
                            <w:pPr>
                              <w:spacing w:after="0" w:line="240" w:lineRule="auto"/>
                            </w:pPr>
                            <w:r w:rsidRPr="00D34D8F">
                              <w:t>Nach Ende der Garz</w:t>
                            </w:r>
                            <w:r w:rsidR="00B5210D">
                              <w:t>eit die Kokosmilch dazu geben</w:t>
                            </w:r>
                            <w:r w:rsidRPr="00D34D8F">
                              <w:t>.</w:t>
                            </w:r>
                          </w:p>
                          <w:p w:rsidR="00414514" w:rsidRDefault="00414514" w:rsidP="00713082">
                            <w:pPr>
                              <w:spacing w:after="0" w:line="240" w:lineRule="auto"/>
                            </w:pPr>
                            <w:r w:rsidRPr="00D34D8F">
                              <w:t>Dann die Suppe fein pürieren, probieren und evtl</w:t>
                            </w:r>
                            <w:r w:rsidR="00B5210D">
                              <w:t>.</w:t>
                            </w:r>
                            <w:r w:rsidRPr="00D34D8F">
                              <w:t xml:space="preserve"> noch etwas nachschmecken.</w:t>
                            </w:r>
                          </w:p>
                          <w:p w:rsidR="00B5210D" w:rsidRPr="00D34D8F" w:rsidRDefault="00B5210D" w:rsidP="00713082">
                            <w:pPr>
                              <w:spacing w:after="0" w:line="240" w:lineRule="auto"/>
                            </w:pPr>
                            <w:r>
                              <w:t>Die Suppe mit den gerösteten Kürbiskernen garnieren.</w:t>
                            </w:r>
                          </w:p>
                          <w:p w:rsidR="00414514" w:rsidRPr="00D34D8F" w:rsidRDefault="00414514" w:rsidP="00713082">
                            <w:pPr>
                              <w:spacing w:after="0" w:line="240" w:lineRule="auto"/>
                            </w:pPr>
                          </w:p>
                          <w:p w:rsidR="00414514" w:rsidRPr="00D34D8F" w:rsidRDefault="00414514" w:rsidP="00713082">
                            <w:pPr>
                              <w:spacing w:after="0" w:line="240" w:lineRule="auto"/>
                            </w:pPr>
                            <w:r w:rsidRPr="00D34D8F">
                              <w:t xml:space="preserve">Wer Koriander mag, kann die Suppe mit etwas </w:t>
                            </w:r>
                            <w:proofErr w:type="spellStart"/>
                            <w:r w:rsidRPr="00D34D8F">
                              <w:t>Korriandergrün</w:t>
                            </w:r>
                            <w:proofErr w:type="spellEnd"/>
                            <w:r w:rsidRPr="00D34D8F">
                              <w:t xml:space="preserve"> verfeinern</w:t>
                            </w:r>
                            <w:r w:rsidR="00B5210D">
                              <w:t>.</w:t>
                            </w:r>
                          </w:p>
                          <w:p w:rsidR="00414514" w:rsidRPr="00D34D8F" w:rsidRDefault="00414514" w:rsidP="00713082">
                            <w:pPr>
                              <w:spacing w:after="0" w:line="240" w:lineRule="auto"/>
                            </w:pPr>
                          </w:p>
                          <w:p w:rsidR="00414514" w:rsidRDefault="00414514" w:rsidP="00713082">
                            <w:pPr>
                              <w:spacing w:after="0" w:line="240" w:lineRule="auto"/>
                            </w:pPr>
                            <w:r w:rsidRPr="00D34D8F">
                              <w:t xml:space="preserve">Wir wünschen einen guten Appetit </w:t>
                            </w:r>
                            <w:r w:rsidRPr="00D34D8F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40C3" id="Textfeld 10" o:spid="_x0000_s1030" type="#_x0000_t202" style="position:absolute;left:0;text-align:left;margin-left:246pt;margin-top:360.5pt;width:269.4pt;height:22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" fillcolor="white [3201]" strokeweight=".5pt">
                <v:textbox>
                  <w:txbxContent>
                    <w:p w:rsidR="00713082" w:rsidRPr="00D34D8F" w:rsidRDefault="00F9588C" w:rsidP="00713082">
                      <w:pPr>
                        <w:spacing w:after="0" w:line="240" w:lineRule="auto"/>
                      </w:pPr>
                      <w:r w:rsidRPr="00D34D8F">
                        <w:t>Zubereitung:</w:t>
                      </w:r>
                    </w:p>
                    <w:p w:rsidR="00F9588C" w:rsidRPr="00D34D8F" w:rsidRDefault="00F9588C" w:rsidP="00713082">
                      <w:pPr>
                        <w:spacing w:after="0" w:line="240" w:lineRule="auto"/>
                      </w:pPr>
                      <w:r w:rsidRPr="00D34D8F">
                        <w:t>Gemüse putzen bzw</w:t>
                      </w:r>
                      <w:r w:rsidR="00B62F1D">
                        <w:t>.</w:t>
                      </w:r>
                      <w:r w:rsidRPr="00D34D8F">
                        <w:t xml:space="preserve"> schälen und zerkleinern.</w:t>
                      </w:r>
                    </w:p>
                    <w:p w:rsidR="00F9588C" w:rsidRPr="00D34D8F" w:rsidRDefault="00F9588C" w:rsidP="00713082">
                      <w:pPr>
                        <w:spacing w:after="0" w:line="240" w:lineRule="auto"/>
                      </w:pPr>
                      <w:r w:rsidRPr="00D34D8F">
                        <w:t>In einem großen Topf das Öl erhitzen.</w:t>
                      </w:r>
                    </w:p>
                    <w:p w:rsidR="00F9588C" w:rsidRPr="00D34D8F" w:rsidRDefault="00F9588C" w:rsidP="00713082">
                      <w:pPr>
                        <w:spacing w:after="0" w:line="240" w:lineRule="auto"/>
                      </w:pPr>
                      <w:r w:rsidRPr="00D34D8F">
                        <w:t>Zwiebeln m</w:t>
                      </w:r>
                      <w:r w:rsidR="00414514" w:rsidRPr="00D34D8F">
                        <w:t xml:space="preserve">it </w:t>
                      </w:r>
                      <w:r w:rsidR="00B5210D">
                        <w:t>Knoblauch darin andünsten</w:t>
                      </w:r>
                      <w:r w:rsidR="00414514" w:rsidRPr="00D34D8F">
                        <w:t>.</w:t>
                      </w:r>
                    </w:p>
                    <w:p w:rsidR="00414514" w:rsidRPr="00D34D8F" w:rsidRDefault="00414514" w:rsidP="00713082">
                      <w:pPr>
                        <w:spacing w:after="0" w:line="240" w:lineRule="auto"/>
                      </w:pPr>
                      <w:r w:rsidRPr="00D34D8F">
                        <w:t>Das Gemüse und die Gemüsebrühe dazu geben. Ebenso die Gewürze.</w:t>
                      </w:r>
                    </w:p>
                    <w:p w:rsidR="00414514" w:rsidRPr="00D34D8F" w:rsidRDefault="00414514" w:rsidP="00713082">
                      <w:pPr>
                        <w:spacing w:after="0" w:line="240" w:lineRule="auto"/>
                      </w:pPr>
                      <w:r w:rsidRPr="00D34D8F">
                        <w:t xml:space="preserve">Die Suppe 30 Minuten köcheln lassen. </w:t>
                      </w:r>
                    </w:p>
                    <w:p w:rsidR="00414514" w:rsidRPr="00D34D8F" w:rsidRDefault="00414514" w:rsidP="00713082">
                      <w:pPr>
                        <w:spacing w:after="0" w:line="240" w:lineRule="auto"/>
                      </w:pPr>
                      <w:r w:rsidRPr="00D34D8F">
                        <w:t>Nach Ende der Garz</w:t>
                      </w:r>
                      <w:r w:rsidR="00B5210D">
                        <w:t>eit die Kokosmilch dazu geben</w:t>
                      </w:r>
                      <w:r w:rsidRPr="00D34D8F">
                        <w:t>.</w:t>
                      </w:r>
                    </w:p>
                    <w:p w:rsidR="00414514" w:rsidRDefault="00414514" w:rsidP="00713082">
                      <w:pPr>
                        <w:spacing w:after="0" w:line="240" w:lineRule="auto"/>
                      </w:pPr>
                      <w:r w:rsidRPr="00D34D8F">
                        <w:t>Dann die Suppe fein pürieren, probieren und evtl</w:t>
                      </w:r>
                      <w:r w:rsidR="00B5210D">
                        <w:t>.</w:t>
                      </w:r>
                      <w:r w:rsidRPr="00D34D8F">
                        <w:t xml:space="preserve"> noch etwas nachschmecken.</w:t>
                      </w:r>
                    </w:p>
                    <w:p w:rsidR="00B5210D" w:rsidRPr="00D34D8F" w:rsidRDefault="00B5210D" w:rsidP="00713082">
                      <w:pPr>
                        <w:spacing w:after="0" w:line="240" w:lineRule="auto"/>
                      </w:pPr>
                      <w:r>
                        <w:t>Die Suppe mit den gerösteten Kürbiskernen garnieren.</w:t>
                      </w:r>
                    </w:p>
                    <w:p w:rsidR="00414514" w:rsidRPr="00D34D8F" w:rsidRDefault="00414514" w:rsidP="00713082">
                      <w:pPr>
                        <w:spacing w:after="0" w:line="240" w:lineRule="auto"/>
                      </w:pPr>
                    </w:p>
                    <w:p w:rsidR="00414514" w:rsidRPr="00D34D8F" w:rsidRDefault="00414514" w:rsidP="00713082">
                      <w:pPr>
                        <w:spacing w:after="0" w:line="240" w:lineRule="auto"/>
                      </w:pPr>
                      <w:r w:rsidRPr="00D34D8F">
                        <w:t xml:space="preserve">Wer Koriander mag, kann die Suppe mit etwas </w:t>
                      </w:r>
                      <w:proofErr w:type="spellStart"/>
                      <w:r w:rsidRPr="00D34D8F">
                        <w:t>Korriandergrün</w:t>
                      </w:r>
                      <w:proofErr w:type="spellEnd"/>
                      <w:r w:rsidRPr="00D34D8F">
                        <w:t xml:space="preserve"> verfeinern</w:t>
                      </w:r>
                      <w:r w:rsidR="00B5210D">
                        <w:t>.</w:t>
                      </w:r>
                    </w:p>
                    <w:p w:rsidR="00414514" w:rsidRPr="00D34D8F" w:rsidRDefault="00414514" w:rsidP="00713082">
                      <w:pPr>
                        <w:spacing w:after="0" w:line="240" w:lineRule="auto"/>
                      </w:pPr>
                    </w:p>
                    <w:p w:rsidR="00414514" w:rsidRDefault="00414514" w:rsidP="00713082">
                      <w:pPr>
                        <w:spacing w:after="0" w:line="240" w:lineRule="auto"/>
                      </w:pPr>
                      <w:r w:rsidRPr="00D34D8F">
                        <w:t xml:space="preserve">Wir wünschen einen guten Appetit </w:t>
                      </w:r>
                      <w:r w:rsidRPr="00D34D8F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Pr="00D34D8F">
        <w:rPr>
          <w:noProof/>
          <w:highlight w:val="yellow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B61AB" wp14:editId="551691DE">
                <wp:simplePos x="0" y="0"/>
                <wp:positionH relativeFrom="column">
                  <wp:posOffset>121920</wp:posOffset>
                </wp:positionH>
                <wp:positionV relativeFrom="paragraph">
                  <wp:posOffset>4578350</wp:posOffset>
                </wp:positionV>
                <wp:extent cx="2800985" cy="2872740"/>
                <wp:effectExtent l="0" t="0" r="18415" b="228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287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82" w:rsidRDefault="00EF1484" w:rsidP="00713082">
                            <w:pPr>
                              <w:spacing w:after="0" w:line="240" w:lineRule="auto"/>
                            </w:pPr>
                            <w:r>
                              <w:t>Zutaten:</w:t>
                            </w:r>
                          </w:p>
                          <w:p w:rsidR="00EF1484" w:rsidRPr="00B5210D" w:rsidRDefault="00EF1484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1 TL Öl</w:t>
                            </w:r>
                          </w:p>
                          <w:p w:rsidR="00EF1484" w:rsidRPr="00B5210D" w:rsidRDefault="00EF1484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3 mittelgroße Zwiebeln gehackt</w:t>
                            </w:r>
                          </w:p>
                          <w:p w:rsidR="00EF1484" w:rsidRPr="00B5210D" w:rsidRDefault="00EF1484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2 Knoblauchzehen gehackt</w:t>
                            </w:r>
                          </w:p>
                          <w:p w:rsidR="00EF1484" w:rsidRPr="00B5210D" w:rsidRDefault="00EF1484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3 große Tomaten</w:t>
                            </w:r>
                          </w:p>
                          <w:p w:rsidR="00EF1484" w:rsidRPr="00B5210D" w:rsidRDefault="0003704E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500g. </w:t>
                            </w:r>
                            <w:proofErr w:type="spellStart"/>
                            <w:r w:rsidRPr="00B5210D">
                              <w:rPr>
                                <w:sz w:val="20"/>
                                <w:szCs w:val="20"/>
                              </w:rPr>
                              <w:t>Hokkaido</w:t>
                            </w:r>
                            <w:proofErr w:type="spellEnd"/>
                            <w:r w:rsidR="00B62F1D" w:rsidRPr="00B5210D">
                              <w:rPr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B5210D">
                              <w:rPr>
                                <w:sz w:val="20"/>
                                <w:szCs w:val="20"/>
                              </w:rPr>
                              <w:t>ürbis</w:t>
                            </w:r>
                            <w:r w:rsidR="00F9588C" w:rsidRPr="00B5210D">
                              <w:rPr>
                                <w:sz w:val="20"/>
                                <w:szCs w:val="20"/>
                              </w:rPr>
                              <w:t xml:space="preserve"> gewürfelt</w:t>
                            </w:r>
                          </w:p>
                          <w:p w:rsidR="00F9588C" w:rsidRPr="00B5210D" w:rsidRDefault="0003704E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300g </w:t>
                            </w:r>
                            <w:r w:rsidRPr="00B521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Kartoffeln</w:t>
                            </w: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2F1D" w:rsidRPr="00B5210D">
                              <w:rPr>
                                <w:sz w:val="20"/>
                                <w:szCs w:val="20"/>
                              </w:rPr>
                              <w:t>ge</w:t>
                            </w:r>
                            <w:r w:rsidR="00F9588C" w:rsidRPr="00B5210D">
                              <w:rPr>
                                <w:sz w:val="20"/>
                                <w:szCs w:val="20"/>
                              </w:rPr>
                              <w:t>würfelt</w:t>
                            </w:r>
                          </w:p>
                          <w:p w:rsidR="00F9588C" w:rsidRPr="00B5210D" w:rsidRDefault="00B5210D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Eine große </w:t>
                            </w:r>
                            <w:r w:rsidR="00F9588C" w:rsidRPr="00B5210D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öhre </w:t>
                            </w:r>
                            <w:bookmarkStart w:id="2" w:name="_GoBack"/>
                            <w:bookmarkEnd w:id="2"/>
                            <w:r w:rsidR="00F9588C" w:rsidRPr="00B5210D">
                              <w:rPr>
                                <w:sz w:val="20"/>
                                <w:szCs w:val="20"/>
                              </w:rPr>
                              <w:t>gewürfelt</w:t>
                            </w:r>
                          </w:p>
                          <w:p w:rsidR="00F9588C" w:rsidRPr="00B5210D" w:rsidRDefault="0003704E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2 Liter </w:t>
                            </w:r>
                            <w:r w:rsidR="00F9588C" w:rsidRPr="00B5210D">
                              <w:rPr>
                                <w:sz w:val="20"/>
                                <w:szCs w:val="20"/>
                              </w:rPr>
                              <w:t>Gemüsebrü</w:t>
                            </w: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he (kräftiger Geschmack) </w:t>
                            </w:r>
                          </w:p>
                          <w:p w:rsidR="00F9588C" w:rsidRPr="00B5210D" w:rsidRDefault="00B62F1D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Eine kleine Dose Kokosmilch </w:t>
                            </w:r>
                            <w:r w:rsidR="0003704E" w:rsidRPr="00B5210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F9588C" w:rsidRPr="00B5210D">
                              <w:rPr>
                                <w:sz w:val="20"/>
                                <w:szCs w:val="20"/>
                              </w:rPr>
                              <w:t>sonst halb)</w:t>
                            </w:r>
                          </w:p>
                          <w:p w:rsidR="00F9588C" w:rsidRPr="00B5210D" w:rsidRDefault="0003704E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1 EL Currypulver </w:t>
                            </w:r>
                          </w:p>
                          <w:p w:rsidR="00F9588C" w:rsidRPr="00B5210D" w:rsidRDefault="00F9588C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Saft von 2 Orangen</w:t>
                            </w:r>
                          </w:p>
                          <w:p w:rsidR="00F9588C" w:rsidRPr="00B5210D" w:rsidRDefault="0003704E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1 TL </w:t>
                            </w:r>
                            <w:r w:rsidR="00B5210D" w:rsidRPr="00B5210D">
                              <w:rPr>
                                <w:sz w:val="20"/>
                                <w:szCs w:val="20"/>
                              </w:rPr>
                              <w:t>Chili P</w:t>
                            </w:r>
                            <w:r w:rsidRPr="00B5210D">
                              <w:rPr>
                                <w:sz w:val="20"/>
                                <w:szCs w:val="20"/>
                              </w:rPr>
                              <w:t xml:space="preserve">ulver </w:t>
                            </w:r>
                          </w:p>
                          <w:p w:rsidR="00F9588C" w:rsidRPr="00B5210D" w:rsidRDefault="00F9588C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Muskat gemahlen ¼ TL</w:t>
                            </w:r>
                          </w:p>
                          <w:p w:rsidR="00EF1484" w:rsidRPr="00B5210D" w:rsidRDefault="00F9588C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Zitronensaft oder Limettensaft 1 EL (evtl. etwas mehr, nach Geschmack)</w:t>
                            </w:r>
                          </w:p>
                          <w:p w:rsidR="00F9588C" w:rsidRPr="00B5210D" w:rsidRDefault="00F9588C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Salz nach Geschmack</w:t>
                            </w:r>
                          </w:p>
                          <w:p w:rsidR="00B5210D" w:rsidRPr="00B5210D" w:rsidRDefault="00B5210D" w:rsidP="0071308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5210D">
                              <w:rPr>
                                <w:sz w:val="20"/>
                                <w:szCs w:val="20"/>
                              </w:rPr>
                              <w:t>Geröstete Kürbiskerne als Garnitur</w:t>
                            </w:r>
                          </w:p>
                          <w:p w:rsidR="00EF1484" w:rsidRDefault="00EF1484" w:rsidP="007130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61AB" id="Textfeld 3" o:spid="_x0000_s1031" type="#_x0000_t202" style="position:absolute;left:0;text-align:left;margin-left:9.6pt;margin-top:360.5pt;width:220.55pt;height:22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" fillcolor="white [3201]" strokeweight=".5pt">
                <v:textbox>
                  <w:txbxContent>
                    <w:p w:rsidR="00713082" w:rsidRDefault="00EF1484" w:rsidP="00713082">
                      <w:pPr>
                        <w:spacing w:after="0" w:line="240" w:lineRule="auto"/>
                      </w:pPr>
                      <w:r>
                        <w:t>Zutaten:</w:t>
                      </w:r>
                    </w:p>
                    <w:p w:rsidR="00EF1484" w:rsidRPr="00B5210D" w:rsidRDefault="00EF1484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1 TL Öl</w:t>
                      </w:r>
                    </w:p>
                    <w:p w:rsidR="00EF1484" w:rsidRPr="00B5210D" w:rsidRDefault="00EF1484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3 mittelgroße Zwiebeln gehackt</w:t>
                      </w:r>
                    </w:p>
                    <w:p w:rsidR="00EF1484" w:rsidRPr="00B5210D" w:rsidRDefault="00EF1484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2 Knoblauchzehen gehackt</w:t>
                      </w:r>
                    </w:p>
                    <w:p w:rsidR="00EF1484" w:rsidRPr="00B5210D" w:rsidRDefault="00EF1484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3 große Tomaten</w:t>
                      </w:r>
                    </w:p>
                    <w:p w:rsidR="00EF1484" w:rsidRPr="00B5210D" w:rsidRDefault="0003704E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 xml:space="preserve">500g. </w:t>
                      </w:r>
                      <w:proofErr w:type="spellStart"/>
                      <w:r w:rsidRPr="00B5210D">
                        <w:rPr>
                          <w:sz w:val="20"/>
                          <w:szCs w:val="20"/>
                        </w:rPr>
                        <w:t>Hokkaido</w:t>
                      </w:r>
                      <w:proofErr w:type="spellEnd"/>
                      <w:r w:rsidR="00B62F1D" w:rsidRPr="00B5210D">
                        <w:rPr>
                          <w:sz w:val="20"/>
                          <w:szCs w:val="20"/>
                        </w:rPr>
                        <w:t xml:space="preserve"> K</w:t>
                      </w:r>
                      <w:r w:rsidRPr="00B5210D">
                        <w:rPr>
                          <w:sz w:val="20"/>
                          <w:szCs w:val="20"/>
                        </w:rPr>
                        <w:t>ürbis</w:t>
                      </w:r>
                      <w:r w:rsidR="00F9588C" w:rsidRPr="00B5210D">
                        <w:rPr>
                          <w:sz w:val="20"/>
                          <w:szCs w:val="20"/>
                        </w:rPr>
                        <w:t xml:space="preserve"> gewürfelt</w:t>
                      </w:r>
                    </w:p>
                    <w:p w:rsidR="00F9588C" w:rsidRPr="00B5210D" w:rsidRDefault="0003704E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 xml:space="preserve">300g </w:t>
                      </w:r>
                      <w:r w:rsidRPr="00B5210D">
                        <w:rPr>
                          <w:rFonts w:ascii="Arial" w:hAnsi="Arial" w:cs="Arial"/>
                          <w:sz w:val="20"/>
                          <w:szCs w:val="20"/>
                        </w:rPr>
                        <w:t>Kartoffeln</w:t>
                      </w:r>
                      <w:r w:rsidRPr="00B5210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62F1D" w:rsidRPr="00B5210D">
                        <w:rPr>
                          <w:sz w:val="20"/>
                          <w:szCs w:val="20"/>
                        </w:rPr>
                        <w:t>ge</w:t>
                      </w:r>
                      <w:r w:rsidR="00F9588C" w:rsidRPr="00B5210D">
                        <w:rPr>
                          <w:sz w:val="20"/>
                          <w:szCs w:val="20"/>
                        </w:rPr>
                        <w:t>würfelt</w:t>
                      </w:r>
                    </w:p>
                    <w:p w:rsidR="00F9588C" w:rsidRPr="00B5210D" w:rsidRDefault="00B5210D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 xml:space="preserve">Eine große </w:t>
                      </w:r>
                      <w:r w:rsidR="00F9588C" w:rsidRPr="00B5210D">
                        <w:rPr>
                          <w:sz w:val="20"/>
                          <w:szCs w:val="20"/>
                        </w:rPr>
                        <w:t>M</w:t>
                      </w:r>
                      <w:r w:rsidRPr="00B5210D">
                        <w:rPr>
                          <w:sz w:val="20"/>
                          <w:szCs w:val="20"/>
                        </w:rPr>
                        <w:t xml:space="preserve">öhre </w:t>
                      </w:r>
                      <w:bookmarkStart w:id="3" w:name="_GoBack"/>
                      <w:bookmarkEnd w:id="3"/>
                      <w:r w:rsidR="00F9588C" w:rsidRPr="00B5210D">
                        <w:rPr>
                          <w:sz w:val="20"/>
                          <w:szCs w:val="20"/>
                        </w:rPr>
                        <w:t>gewürfelt</w:t>
                      </w:r>
                    </w:p>
                    <w:p w:rsidR="00F9588C" w:rsidRPr="00B5210D" w:rsidRDefault="0003704E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 xml:space="preserve">2 Liter </w:t>
                      </w:r>
                      <w:r w:rsidR="00F9588C" w:rsidRPr="00B5210D">
                        <w:rPr>
                          <w:sz w:val="20"/>
                          <w:szCs w:val="20"/>
                        </w:rPr>
                        <w:t>Gemüsebrü</w:t>
                      </w:r>
                      <w:r w:rsidRPr="00B5210D">
                        <w:rPr>
                          <w:sz w:val="20"/>
                          <w:szCs w:val="20"/>
                        </w:rPr>
                        <w:t xml:space="preserve">he (kräftiger Geschmack) </w:t>
                      </w:r>
                    </w:p>
                    <w:p w:rsidR="00F9588C" w:rsidRPr="00B5210D" w:rsidRDefault="00B62F1D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 xml:space="preserve">Eine kleine Dose Kokosmilch </w:t>
                      </w:r>
                      <w:r w:rsidR="0003704E" w:rsidRPr="00B5210D">
                        <w:rPr>
                          <w:sz w:val="20"/>
                          <w:szCs w:val="20"/>
                        </w:rPr>
                        <w:t>(</w:t>
                      </w:r>
                      <w:r w:rsidR="00F9588C" w:rsidRPr="00B5210D">
                        <w:rPr>
                          <w:sz w:val="20"/>
                          <w:szCs w:val="20"/>
                        </w:rPr>
                        <w:t>sonst halb)</w:t>
                      </w:r>
                    </w:p>
                    <w:p w:rsidR="00F9588C" w:rsidRPr="00B5210D" w:rsidRDefault="0003704E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 xml:space="preserve">1 EL Currypulver </w:t>
                      </w:r>
                    </w:p>
                    <w:p w:rsidR="00F9588C" w:rsidRPr="00B5210D" w:rsidRDefault="00F9588C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Saft von 2 Orangen</w:t>
                      </w:r>
                    </w:p>
                    <w:p w:rsidR="00F9588C" w:rsidRPr="00B5210D" w:rsidRDefault="0003704E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 xml:space="preserve">1 TL </w:t>
                      </w:r>
                      <w:r w:rsidR="00B5210D" w:rsidRPr="00B5210D">
                        <w:rPr>
                          <w:sz w:val="20"/>
                          <w:szCs w:val="20"/>
                        </w:rPr>
                        <w:t>Chili P</w:t>
                      </w:r>
                      <w:r w:rsidRPr="00B5210D">
                        <w:rPr>
                          <w:sz w:val="20"/>
                          <w:szCs w:val="20"/>
                        </w:rPr>
                        <w:t xml:space="preserve">ulver </w:t>
                      </w:r>
                    </w:p>
                    <w:p w:rsidR="00F9588C" w:rsidRPr="00B5210D" w:rsidRDefault="00F9588C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Muskat gemahlen ¼ TL</w:t>
                      </w:r>
                    </w:p>
                    <w:p w:rsidR="00EF1484" w:rsidRPr="00B5210D" w:rsidRDefault="00F9588C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Zitronensaft oder Limettensaft 1 EL (evtl. etwas mehr, nach Geschmack)</w:t>
                      </w:r>
                    </w:p>
                    <w:p w:rsidR="00F9588C" w:rsidRPr="00B5210D" w:rsidRDefault="00F9588C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Salz nach Geschmack</w:t>
                      </w:r>
                    </w:p>
                    <w:p w:rsidR="00B5210D" w:rsidRPr="00B5210D" w:rsidRDefault="00B5210D" w:rsidP="0071308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5210D">
                        <w:rPr>
                          <w:sz w:val="20"/>
                          <w:szCs w:val="20"/>
                        </w:rPr>
                        <w:t>Geröstete Kürbiskerne als Garnitur</w:t>
                      </w:r>
                    </w:p>
                    <w:p w:rsidR="00EF1484" w:rsidRDefault="00EF1484" w:rsidP="007130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17BD3" w:rsidRPr="00D34D8F">
        <w:rPr>
          <w:noProof/>
          <w:highlight w:val="yellow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1F564" wp14:editId="21EF7218">
                <wp:simplePos x="0" y="0"/>
                <wp:positionH relativeFrom="column">
                  <wp:posOffset>-24717</wp:posOffset>
                </wp:positionH>
                <wp:positionV relativeFrom="paragraph">
                  <wp:posOffset>7691852</wp:posOffset>
                </wp:positionV>
                <wp:extent cx="6792595" cy="307330"/>
                <wp:effectExtent l="0" t="0" r="27305" b="1714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30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542A1" w:rsidRDefault="00E542A1">
                            <w:r>
                              <w:t>Layout &amp; Text: Team der Wirtschaftsk</w:t>
                            </w:r>
                            <w:r w:rsidR="00B7785C">
                              <w:t>üche des LWL Schulzentrums Olpe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1F564" id="Textfeld 9" o:spid="_x0000_s1032" type="#_x0000_t202" style="position:absolute;left:0;text-align:left;margin-left:-1.95pt;margin-top:605.65pt;width:534.85pt;height:24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" fillcolor="white [3201]" strokecolor="white [3212]" strokeweight=".5pt">
                <v:textbox>
                  <w:txbxContent>
                    <w:p w:rsidR="00E542A1" w:rsidRDefault="00E542A1">
                      <w:r>
                        <w:t>Layout &amp; Text: Team der Wirtschaftsk</w:t>
                      </w:r>
                      <w:r w:rsidR="00B7785C">
                        <w:t>üche des LWL Schulzentrums Olpe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17BD3" w:rsidRPr="00D34D8F">
        <w:rPr>
          <w:noProof/>
          <w:highlight w:val="yellow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AF17E" wp14:editId="780F2FCF">
                <wp:simplePos x="0" y="0"/>
                <wp:positionH relativeFrom="column">
                  <wp:posOffset>-24583</wp:posOffset>
                </wp:positionH>
                <wp:positionV relativeFrom="paragraph">
                  <wp:posOffset>4174767</wp:posOffset>
                </wp:positionV>
                <wp:extent cx="6792595" cy="3414692"/>
                <wp:effectExtent l="19050" t="19050" r="27305" b="146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3414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542A1" w:rsidRPr="00094DAF" w:rsidRDefault="00E542A1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B4122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Saisonales Rezept</w:t>
                            </w:r>
                            <w:r w:rsidRPr="00094DAF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="00EF1484" w:rsidRPr="00094DAF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                Kürbis – Orangen – Suppe   6 Personen</w:t>
                            </w:r>
                          </w:p>
                          <w:p w:rsidR="00713082" w:rsidRPr="00713082" w:rsidRDefault="00713082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AF17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33" type="#_x0000_t202" style="position:absolute;left:0;text-align:left;margin-left:-1.95pt;margin-top:328.7pt;width:534.85pt;height:26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" fillcolor="white [3201]" strokecolor="#00b050" strokeweight="2.25pt">
                <v:textbox>
                  <w:txbxContent>
                    <w:p w:rsidR="00E542A1" w:rsidRPr="00094DAF" w:rsidRDefault="00E542A1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1B4122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  <w:u w:val="single"/>
                        </w:rPr>
                        <w:t>Saisonales Rezept</w:t>
                      </w:r>
                      <w:r w:rsidRPr="00094DAF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="00EF1484" w:rsidRPr="00094DAF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                Kürbis – Orangen – Suppe   6 Personen</w:t>
                      </w:r>
                    </w:p>
                    <w:p w:rsidR="00713082" w:rsidRPr="00713082" w:rsidRDefault="00713082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C654E" w:rsidRPr="00D34D8F">
        <w:rPr>
          <w:noProof/>
          <w:highlight w:val="yellow"/>
          <w:lang w:eastAsia="de-DE"/>
        </w:rPr>
        <mc:AlternateContent>
          <mc:Choice Requires="wpc">
            <w:drawing>
              <wp:inline distT="0" distB="0" distL="0" distR="0" wp14:anchorId="1FDC1A04" wp14:editId="7BFCA42A">
                <wp:extent cx="4916170" cy="3444435"/>
                <wp:effectExtent l="0" t="0" r="0" b="3810"/>
                <wp:docPr id="22" name="Zeichenbereich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" name="Textfeld 23"/>
                        <wps:cNvSpPr txBox="1"/>
                        <wps:spPr>
                          <a:xfrm>
                            <a:off x="2473813" y="1855562"/>
                            <a:ext cx="271145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654E" w:rsidRDefault="005C654E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DC1A04" id="Zeichenbereich 22" o:spid="_x0000_s1034" editas="canvas" style="width:387.1pt;height:271.2pt;mso-position-horizontal-relative:char;mso-position-vertical-relative:line" coordsize="49161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49161;height:34442;visibility:visible;mso-wrap-style:square" filled="t">
                  <v:fill o:detectmouseclick="t"/>
                  <v:path o:connecttype="none"/>
                </v:shape>
                <v:shape id="Textfeld 23" o:spid="_x0000_s1036" type="#_x0000_t202" style="position:absolute;left:24738;top:18555;width:2711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" fillcolor="white [3201]" strokeweight=".5pt">
                  <v:textbox>
                    <w:txbxContent>
                      <w:p w:rsidR="005C654E" w:rsidRDefault="005C654E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34067" w:rsidSect="00B8263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F8"/>
    <w:rsid w:val="0003704E"/>
    <w:rsid w:val="00094DAF"/>
    <w:rsid w:val="00096F33"/>
    <w:rsid w:val="00116C95"/>
    <w:rsid w:val="00160EEA"/>
    <w:rsid w:val="001B4122"/>
    <w:rsid w:val="00352488"/>
    <w:rsid w:val="003B42F8"/>
    <w:rsid w:val="003D6ECE"/>
    <w:rsid w:val="00407AEA"/>
    <w:rsid w:val="00414514"/>
    <w:rsid w:val="00434067"/>
    <w:rsid w:val="00552C6E"/>
    <w:rsid w:val="005C654E"/>
    <w:rsid w:val="005D30D4"/>
    <w:rsid w:val="005E35DA"/>
    <w:rsid w:val="005F31E1"/>
    <w:rsid w:val="00611295"/>
    <w:rsid w:val="006711A9"/>
    <w:rsid w:val="00682E1A"/>
    <w:rsid w:val="00713082"/>
    <w:rsid w:val="00781C72"/>
    <w:rsid w:val="008A1043"/>
    <w:rsid w:val="008C28F4"/>
    <w:rsid w:val="009E100E"/>
    <w:rsid w:val="00A034C8"/>
    <w:rsid w:val="00A07283"/>
    <w:rsid w:val="00A17BD3"/>
    <w:rsid w:val="00AD760D"/>
    <w:rsid w:val="00AE5D6A"/>
    <w:rsid w:val="00AF6C41"/>
    <w:rsid w:val="00B5210D"/>
    <w:rsid w:val="00B62F1D"/>
    <w:rsid w:val="00B7785C"/>
    <w:rsid w:val="00B82632"/>
    <w:rsid w:val="00BA122B"/>
    <w:rsid w:val="00BD33DC"/>
    <w:rsid w:val="00BF5E5D"/>
    <w:rsid w:val="00C57295"/>
    <w:rsid w:val="00C638A5"/>
    <w:rsid w:val="00C7036C"/>
    <w:rsid w:val="00C80EE5"/>
    <w:rsid w:val="00D154ED"/>
    <w:rsid w:val="00D34D8F"/>
    <w:rsid w:val="00E542A1"/>
    <w:rsid w:val="00E56D97"/>
    <w:rsid w:val="00EF1484"/>
    <w:rsid w:val="00F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B04F"/>
  <w15:chartTrackingRefBased/>
  <w15:docId w15:val="{931E060E-E3AE-4A8E-9B46-CFCBC947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08K003\AppData\Local\Microsoft\Windows\INetCache\Content.Outlook\DV9HE928\Newslet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P208K003</dc:creator>
  <cp:keywords/>
  <dc:description/>
  <cp:lastModifiedBy>P208K003</cp:lastModifiedBy>
  <cp:revision>4</cp:revision>
  <cp:lastPrinted>2021-01-13T09:23:00Z</cp:lastPrinted>
  <dcterms:created xsi:type="dcterms:W3CDTF">2021-03-03T12:56:00Z</dcterms:created>
  <dcterms:modified xsi:type="dcterms:W3CDTF">2024-03-14T13:54:00Z</dcterms:modified>
</cp:coreProperties>
</file>